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67" w:rsidRPr="00BF6423" w:rsidRDefault="00622467" w:rsidP="00FD080F">
      <w:pPr>
        <w:ind w:right="282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-9.45pt;margin-top:119.65pt;width:493.5pt;height:405pt;z-index:-251661824;visibility:visible">
            <v:imagedata r:id="rId7" o:title="" gain="23593f" blacklevel="22282f"/>
          </v:shape>
        </w:pict>
      </w:r>
      <w:bookmarkStart w:id="0" w:name="_GoBack"/>
      <w:bookmarkEnd w:id="0"/>
      <w:r>
        <w:rPr>
          <w:noProof/>
          <w:lang w:eastAsia="it-IT"/>
        </w:rPr>
        <w:pict>
          <v:group id="Gruppo 13" o:spid="_x0000_s1027" style="position:absolute;margin-left:327.3pt;margin-top:721.9pt;width:189pt;height:45.1pt;z-index:-251655680" coordsize="22961,5626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8" type="#_x0000_t202" style="position:absolute;left:4476;width:18485;height:5626;visibility:visible" fillcolor="window" strokeweight=".5pt">
              <v:fill opacity="0"/>
              <v:stroke opacity="0"/>
              <v:textbox>
                <w:txbxContent>
                  <w:p w:rsidR="00622467" w:rsidRPr="00170783" w:rsidRDefault="00622467" w:rsidP="004B46E8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170783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 xml:space="preserve">ANACI                                      Associazione Nazionale Amministratori Condominiali ed Immobiliari        </w:t>
                    </w:r>
                  </w:p>
                  <w:p w:rsidR="00622467" w:rsidRPr="001B3FB7" w:rsidRDefault="00622467" w:rsidP="00F63115">
                    <w:pPr>
                      <w:pStyle w:val="NoSpacing"/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</w:pPr>
                    <w:r w:rsidRPr="00170783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>Iscritto Anaci n.</w:t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  <v:shape id="Immagine 10" o:spid="_x0000_s1029" type="#_x0000_t75" style="position:absolute;top:571;width:4381;height:4382;visibility:visible">
              <v:imagedata r:id="rId8" o:title=""/>
              <v:path arrowok="t"/>
            </v:shape>
          </v:group>
        </w:pict>
      </w:r>
      <w:r>
        <w:rPr>
          <w:noProof/>
          <w:lang w:eastAsia="it-IT"/>
        </w:rPr>
        <w:pict>
          <v:shape id="Casella di testo 1" o:spid="_x0000_s1030" type="#_x0000_t202" style="position:absolute;margin-left:-18.45pt;margin-top:55.9pt;width:519.75pt;height:661.5pt;z-index:-251660800;visibility:visible" filled="f" strokeweight=".5pt">
            <v:path arrowok="t"/>
            <v:textbox>
              <w:txbxContent>
                <w:p w:rsidR="00622467" w:rsidRPr="001B0E46" w:rsidRDefault="00622467" w:rsidP="00AF205E">
                  <w:pPr>
                    <w:jc w:val="center"/>
                    <w:rPr>
                      <w:sz w:val="36"/>
                      <w:szCs w:val="36"/>
                    </w:rPr>
                  </w:pPr>
                  <w:r w:rsidRPr="001B0E46">
                    <w:rPr>
                      <w:sz w:val="36"/>
                      <w:szCs w:val="36"/>
                    </w:rPr>
                    <w:t xml:space="preserve">MODULO </w:t>
                  </w:r>
                  <w:r>
                    <w:rPr>
                      <w:sz w:val="36"/>
                      <w:szCs w:val="36"/>
                    </w:rPr>
                    <w:t>DICHIARAZIONE VENDITA UNITA’ IMMOBILIARI</w:t>
                  </w:r>
                </w:p>
                <w:p w:rsidR="00622467" w:rsidRPr="00170783" w:rsidRDefault="00622467" w:rsidP="00EA56D4">
                  <w:pPr>
                    <w:ind w:right="372"/>
                    <w:jc w:val="center"/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</w:pPr>
                  <w:r w:rsidRPr="00170783"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  <w:t>PROPRIETARIO VENDITORE</w:t>
                  </w:r>
                </w:p>
                <w:p w:rsidR="00622467" w:rsidRPr="00170783" w:rsidRDefault="00622467" w:rsidP="00EA56D4">
                  <w:pPr>
                    <w:ind w:left="1134" w:right="372"/>
                    <w:jc w:val="both"/>
                    <w:rPr>
                      <w:i/>
                      <w:iCs/>
                      <w:color w:val="244061"/>
                      <w:sz w:val="24"/>
                      <w:szCs w:val="24"/>
                    </w:rPr>
                  </w:pPr>
                  <w:r w:rsidRPr="00170783">
                    <w:rPr>
                      <w:i/>
                      <w:iCs/>
                      <w:color w:val="244061"/>
                      <w:sz w:val="24"/>
                      <w:szCs w:val="24"/>
                    </w:rPr>
                    <w:t>Il/la sottoscritto/a __________________________________________________ nato/a a ___________________________________ il _______________________ e residente a ____________________________ in _____________________________ codice fiscale ______________________________ tel. num. _________________________ cell. num. ________________ email __________________________________________</w:t>
                  </w:r>
                </w:p>
                <w:p w:rsidR="00622467" w:rsidRPr="001B0E46" w:rsidRDefault="00622467" w:rsidP="00EA56D4">
                  <w:pPr>
                    <w:pStyle w:val="ListParagraph"/>
                    <w:ind w:right="3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0E46">
                    <w:rPr>
                      <w:b/>
                      <w:bCs/>
                      <w:sz w:val="28"/>
                      <w:szCs w:val="28"/>
                    </w:rPr>
                    <w:t>DICHIARA</w:t>
                  </w:r>
                </w:p>
                <w:p w:rsidR="00622467" w:rsidRPr="00574C11" w:rsidRDefault="00622467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74C1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di aver venduto in data __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_/___/_</w:t>
                  </w:r>
                  <w:r w:rsidRPr="00574C1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___ le seguenti unità immobiliari di sua proprietà </w:t>
                  </w:r>
                </w:p>
                <w:p w:rsidR="00622467" w:rsidRDefault="00622467" w:rsidP="00EA56D4">
                  <w:pPr>
                    <w:pStyle w:val="NoSpacing"/>
                    <w:ind w:right="372"/>
                    <w:jc w:val="center"/>
                    <w:rPr>
                      <w:sz w:val="28"/>
                      <w:szCs w:val="28"/>
                    </w:rPr>
                  </w:pPr>
                </w:p>
                <w:p w:rsidR="00622467" w:rsidRPr="004B799C" w:rsidRDefault="00622467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Appartamento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_______ piano</w:t>
                  </w:r>
                  <w:r>
                    <w:rPr>
                      <w:sz w:val="24"/>
                      <w:szCs w:val="24"/>
                    </w:rPr>
                    <w:t xml:space="preserve"> ______ foglio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:rsidR="00622467" w:rsidRPr="004B799C" w:rsidRDefault="00622467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Box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>__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 piano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 xml:space="preserve">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sub</w:t>
                  </w:r>
                  <w:r>
                    <w:rPr>
                      <w:sz w:val="24"/>
                      <w:szCs w:val="24"/>
                    </w:rPr>
                    <w:t xml:space="preserve"> ______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622467" w:rsidRPr="004B799C" w:rsidRDefault="00622467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Locale piano terra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622467" w:rsidRPr="004B799C" w:rsidRDefault="00622467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Cantinato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</w:p>
                <w:p w:rsidR="00622467" w:rsidRPr="004B799C" w:rsidRDefault="00622467" w:rsidP="004B799C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Posto auto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</w:t>
                  </w:r>
                  <w:r>
                    <w:rPr>
                      <w:sz w:val="24"/>
                      <w:szCs w:val="24"/>
                    </w:rPr>
                    <w:t xml:space="preserve">b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622467" w:rsidRDefault="00622467" w:rsidP="004B799C">
                  <w:pPr>
                    <w:ind w:left="1494"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 xml:space="preserve"> e che la lettura del contatore idrico divisionale alla data del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______________________ è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 mc</w:t>
                  </w:r>
                </w:p>
                <w:p w:rsidR="00622467" w:rsidRPr="00170783" w:rsidRDefault="00622467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</w:pPr>
                  <w:r w:rsidRPr="00170783"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  <w:t>AL PROPRIETARIO ACQUIRENTE</w:t>
                  </w:r>
                </w:p>
                <w:p w:rsidR="00622467" w:rsidRPr="00170783" w:rsidRDefault="00622467" w:rsidP="00EA56D4">
                  <w:pPr>
                    <w:pStyle w:val="NoSpacing"/>
                    <w:ind w:right="372"/>
                    <w:jc w:val="center"/>
                    <w:rPr>
                      <w:color w:val="632423"/>
                      <w:sz w:val="28"/>
                      <w:szCs w:val="28"/>
                    </w:rPr>
                  </w:pPr>
                </w:p>
                <w:p w:rsidR="00622467" w:rsidRPr="00170783" w:rsidRDefault="00622467" w:rsidP="00D52A8D">
                  <w:pPr>
                    <w:ind w:left="1134" w:right="372"/>
                    <w:jc w:val="both"/>
                    <w:rPr>
                      <w:i/>
                      <w:iCs/>
                      <w:color w:val="632423"/>
                      <w:sz w:val="24"/>
                      <w:szCs w:val="24"/>
                    </w:rPr>
                  </w:pPr>
                  <w:r w:rsidRPr="00170783">
                    <w:rPr>
                      <w:i/>
                      <w:iCs/>
                      <w:color w:val="632423"/>
                      <w:sz w:val="24"/>
                      <w:szCs w:val="24"/>
                    </w:rPr>
                    <w:t xml:space="preserve"> Sig./Sig.ra ________________________________________________________ nato/a a ___________________________________ il _______________________ e residente a _____________________________ in ____________________________ codice fiscale _______________________________ tel. num. ________________________ cell. num.  ______________ email ___________________________________________.</w:t>
                  </w:r>
                </w:p>
                <w:p w:rsidR="00622467" w:rsidRDefault="00622467" w:rsidP="004B799C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622467" w:rsidRDefault="00622467" w:rsidP="004B799C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 w:rsidRPr="001B0E46">
                    <w:rPr>
                      <w:i/>
                      <w:iCs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rani li,________/________/________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In fede</w:t>
                  </w:r>
                </w:p>
                <w:p w:rsidR="00622467" w:rsidRPr="00EA56D4" w:rsidRDefault="00622467" w:rsidP="00EA56D4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______________________________</w:t>
                  </w:r>
                </w:p>
                <w:p w:rsidR="00622467" w:rsidRPr="001B0E46" w:rsidRDefault="00622467" w:rsidP="000F0F2C">
                  <w:pPr>
                    <w:ind w:left="1134"/>
                    <w:rPr>
                      <w:sz w:val="24"/>
                      <w:szCs w:val="24"/>
                    </w:rPr>
                  </w:pPr>
                </w:p>
                <w:p w:rsidR="00622467" w:rsidRPr="001B0E46" w:rsidRDefault="00622467" w:rsidP="000F0F2C">
                  <w:pPr>
                    <w:ind w:left="1134"/>
                    <w:rPr>
                      <w:sz w:val="20"/>
                      <w:szCs w:val="20"/>
                    </w:rPr>
                  </w:pPr>
                </w:p>
                <w:p w:rsidR="00622467" w:rsidRPr="001B0E46" w:rsidRDefault="00622467" w:rsidP="00D75DCC">
                  <w:pPr>
                    <w:ind w:left="6372" w:firstLine="708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8" o:spid="_x0000_s1031" type="#_x0000_t202" style="position:absolute;margin-left:-10.95pt;margin-top:523.9pt;width:45pt;height:132pt;z-index:251658752;visibility:visible" strokecolor="white">
            <v:textbox style="layout-flow:vertical;mso-layout-flow-alt:bottom-to-top">
              <w:txbxContent>
                <w:p w:rsidR="00622467" w:rsidRPr="00170783" w:rsidRDefault="00622467" w:rsidP="000F0F2C">
                  <w:pPr>
                    <w:jc w:val="center"/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</w:pPr>
                  <w:r w:rsidRPr="00170783"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  <w:t>DATI ANAGRAFICI PROPRIETARIO ACQUIRENTE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9" o:spid="_x0000_s1032" type="#_x0000_t202" style="position:absolute;margin-left:256.05pt;margin-top:-55.85pt;width:244.5pt;height:100.5pt;z-index:251659776;visibility:visible">
            <v:textbox>
              <w:txbxContent>
                <w:p w:rsidR="00622467" w:rsidRPr="00B318CF" w:rsidRDefault="00622467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B318CF">
                    <w:rPr>
                      <w:i/>
                      <w:iCs/>
                      <w:sz w:val="24"/>
                      <w:szCs w:val="24"/>
                    </w:rPr>
                    <w:t>Spett.le Condominio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2" o:spid="_x0000_s1033" style="position:absolute;z-index:251656704;visibility:visible" from="-19.2pt,82.15pt" to="500.55pt,82.15pt" strokeweight="1pt">
            <o:lock v:ext="edit" shapetype="f"/>
          </v:line>
        </w:pict>
      </w:r>
      <w:r>
        <w:rPr>
          <w:noProof/>
          <w:lang w:eastAsia="it-IT"/>
        </w:rPr>
        <w:pict>
          <v:shape id="Text Box 7" o:spid="_x0000_s1034" type="#_x0000_t202" style="position:absolute;margin-left:-3.45pt;margin-top:101.65pt;width:45pt;height:123pt;z-index:251657728;visibility:visible" strokecolor="white">
            <v:textbox style="layout-flow:vertical;mso-layout-flow-alt:bottom-to-top">
              <w:txbxContent>
                <w:p w:rsidR="00622467" w:rsidRPr="00170783" w:rsidRDefault="00622467" w:rsidP="000F0F2C">
                  <w:pPr>
                    <w:jc w:val="center"/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</w:pPr>
                  <w:r w:rsidRPr="00170783"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  <w:t>DATI ANAGRAFICI PROPRIETARIO VENDITORE</w:t>
                  </w:r>
                </w:p>
              </w:txbxContent>
            </v:textbox>
          </v:shape>
        </w:pict>
      </w:r>
    </w:p>
    <w:sectPr w:rsidR="00622467" w:rsidRPr="00BF6423" w:rsidSect="00E72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67" w:rsidRDefault="00622467" w:rsidP="00FF5710">
      <w:pPr>
        <w:spacing w:after="0" w:line="240" w:lineRule="auto"/>
      </w:pPr>
      <w:r>
        <w:separator/>
      </w:r>
    </w:p>
  </w:endnote>
  <w:endnote w:type="continuationSeparator" w:id="0">
    <w:p w:rsidR="00622467" w:rsidRDefault="00622467" w:rsidP="00FF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67" w:rsidRDefault="00622467" w:rsidP="00FF5710">
      <w:pPr>
        <w:spacing w:after="0" w:line="240" w:lineRule="auto"/>
      </w:pPr>
      <w:r>
        <w:separator/>
      </w:r>
    </w:p>
  </w:footnote>
  <w:footnote w:type="continuationSeparator" w:id="0">
    <w:p w:rsidR="00622467" w:rsidRDefault="00622467" w:rsidP="00FF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541"/>
    <w:multiLevelType w:val="hybridMultilevel"/>
    <w:tmpl w:val="266A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A2A72"/>
    <w:multiLevelType w:val="hybridMultilevel"/>
    <w:tmpl w:val="24680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F20BB"/>
    <w:multiLevelType w:val="hybridMultilevel"/>
    <w:tmpl w:val="C362283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">
    <w:nsid w:val="71C202F1"/>
    <w:multiLevelType w:val="hybridMultilevel"/>
    <w:tmpl w:val="2F0C41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423"/>
    <w:rsid w:val="000622E5"/>
    <w:rsid w:val="000E4478"/>
    <w:rsid w:val="000F0F2C"/>
    <w:rsid w:val="00111E28"/>
    <w:rsid w:val="00170783"/>
    <w:rsid w:val="001B0E46"/>
    <w:rsid w:val="001B3FB7"/>
    <w:rsid w:val="001E29CD"/>
    <w:rsid w:val="002558AA"/>
    <w:rsid w:val="002B2BB1"/>
    <w:rsid w:val="003717B7"/>
    <w:rsid w:val="00393CC1"/>
    <w:rsid w:val="00442F85"/>
    <w:rsid w:val="00453FD3"/>
    <w:rsid w:val="004A6697"/>
    <w:rsid w:val="004B46E8"/>
    <w:rsid w:val="004B799C"/>
    <w:rsid w:val="004C3B41"/>
    <w:rsid w:val="00547BC1"/>
    <w:rsid w:val="00574C11"/>
    <w:rsid w:val="00590FE7"/>
    <w:rsid w:val="00622467"/>
    <w:rsid w:val="0065238A"/>
    <w:rsid w:val="006642DC"/>
    <w:rsid w:val="00710809"/>
    <w:rsid w:val="007F559D"/>
    <w:rsid w:val="008B571F"/>
    <w:rsid w:val="008C37BB"/>
    <w:rsid w:val="009C2CF6"/>
    <w:rsid w:val="009D2633"/>
    <w:rsid w:val="009F5071"/>
    <w:rsid w:val="00A70E79"/>
    <w:rsid w:val="00AF205E"/>
    <w:rsid w:val="00B318CF"/>
    <w:rsid w:val="00B84E47"/>
    <w:rsid w:val="00BB42EA"/>
    <w:rsid w:val="00BC494C"/>
    <w:rsid w:val="00BF6423"/>
    <w:rsid w:val="00CB5B23"/>
    <w:rsid w:val="00D52A8D"/>
    <w:rsid w:val="00D75DCC"/>
    <w:rsid w:val="00D822FE"/>
    <w:rsid w:val="00DC0F10"/>
    <w:rsid w:val="00DD1C39"/>
    <w:rsid w:val="00E60D55"/>
    <w:rsid w:val="00E72379"/>
    <w:rsid w:val="00EA56D4"/>
    <w:rsid w:val="00F36C22"/>
    <w:rsid w:val="00F50EA4"/>
    <w:rsid w:val="00F63115"/>
    <w:rsid w:val="00FD080F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642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F64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F5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710"/>
  </w:style>
  <w:style w:type="paragraph" w:styleId="Footer">
    <w:name w:val="footer"/>
    <w:basedOn w:val="Normal"/>
    <w:link w:val="FooterChar"/>
    <w:uiPriority w:val="99"/>
    <w:semiHidden/>
    <w:rsid w:val="00FF5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</Words>
  <Characters>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Calò</dc:creator>
  <cp:keywords/>
  <dc:description/>
  <cp:lastModifiedBy>afinizio</cp:lastModifiedBy>
  <cp:revision>2</cp:revision>
  <cp:lastPrinted>2010-12-23T08:45:00Z</cp:lastPrinted>
  <dcterms:created xsi:type="dcterms:W3CDTF">2013-03-18T11:19:00Z</dcterms:created>
  <dcterms:modified xsi:type="dcterms:W3CDTF">2013-03-18T11:19:00Z</dcterms:modified>
</cp:coreProperties>
</file>