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23" w:rsidRPr="00BF6423" w:rsidRDefault="00700323" w:rsidP="00FD080F">
      <w:pPr>
        <w:ind w:right="282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-39.95pt;margin-top:80.65pt;width:555.35pt;height:486.25pt;z-index:-251655680;visibility:visible;mso-wrap-distance-right:9.12pt;mso-wrap-distance-bottom:.51pt">
            <v:imagedata r:id="rId7" o:title=""/>
            <o:lock v:ext="edit" aspectratio="f"/>
          </v:shape>
        </w:pict>
      </w:r>
      <w:r>
        <w:rPr>
          <w:noProof/>
          <w:lang w:eastAsia="it-IT"/>
        </w:rPr>
        <w:pict>
          <v:group id="Gruppo 13" o:spid="_x0000_s1028" style="position:absolute;margin-left:326.55pt;margin-top:721.9pt;width:189pt;height:45.1pt;z-index:-251656704" coordsize="22961,5626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9" type="#_x0000_t202" style="position:absolute;left:4476;width:18485;height:5626;visibility:visible" fillcolor="window" strokeweight=".5pt">
              <v:fill opacity="0"/>
              <v:stroke opacity="0"/>
              <v:textbox>
                <w:txbxContent>
                  <w:p w:rsidR="00700323" w:rsidRPr="00F778AA" w:rsidRDefault="00700323" w:rsidP="00814885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F778AA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ANACI                                      Associazione Nazionale Amministratori Condominiali ed Immobiliari        </w:t>
                    </w:r>
                  </w:p>
                  <w:p w:rsidR="00700323" w:rsidRPr="00F778AA" w:rsidRDefault="00700323" w:rsidP="00814885">
                    <w:pPr>
                      <w:pStyle w:val="NoSpacing"/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</w:pPr>
                    <w:r w:rsidRPr="00F778AA">
                      <w:rPr>
                        <w:rFonts w:ascii="Footlight MT Light" w:hAnsi="Footlight MT Light" w:cs="Footlight MT Light"/>
                        <w:color w:val="808080"/>
                        <w:sz w:val="16"/>
                        <w:szCs w:val="16"/>
                      </w:rPr>
                      <w:t xml:space="preserve">Iscritto Anaci n. </w:t>
                    </w:r>
                  </w:p>
                  <w:p w:rsidR="00700323" w:rsidRPr="001B3FB7" w:rsidRDefault="00700323" w:rsidP="00814885">
                    <w:pPr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</w:pP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  <w:r w:rsidRPr="001B3FB7">
                      <w:rPr>
                        <w:rFonts w:ascii="Footlight MT Light" w:hAnsi="Footlight MT Light" w:cs="Footlight MT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  <v:shape id="Immagine 10" o:spid="_x0000_s1030" type="#_x0000_t75" style="position:absolute;top:571;width:4381;height:4382;visibility:visible">
              <v:imagedata r:id="rId8" o:title=""/>
              <v:path arrowok="t"/>
            </v:shape>
          </v:group>
        </w:pict>
      </w:r>
      <w:r>
        <w:rPr>
          <w:noProof/>
          <w:lang w:eastAsia="it-IT"/>
        </w:rPr>
        <w:pict>
          <v:shape id="Text Box 7" o:spid="_x0000_s1031" type="#_x0000_t202" style="position:absolute;margin-left:-3.45pt;margin-top:101.65pt;width:45pt;height:129pt;z-index:251656704;visibility:visible" strokecolor="white">
            <v:textbox style="layout-flow:vertical;mso-layout-flow-alt:bottom-to-top">
              <w:txbxContent>
                <w:p w:rsidR="00700323" w:rsidRPr="00F778AA" w:rsidRDefault="00700323" w:rsidP="000F0F2C">
                  <w:pPr>
                    <w:jc w:val="center"/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</w:pPr>
                  <w:r w:rsidRPr="00F778AA">
                    <w:rPr>
                      <w:b/>
                      <w:bCs/>
                      <w:i/>
                      <w:iCs/>
                      <w:color w:val="632423"/>
                      <w:sz w:val="20"/>
                      <w:szCs w:val="20"/>
                    </w:rPr>
                    <w:t>DATI ANAGRAFICI PROPRIETARIO ACQUIRENTE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" o:spid="_x0000_s1032" type="#_x0000_t202" style="position:absolute;margin-left:-18.45pt;margin-top:55.9pt;width:519.75pt;height:661.5pt;z-index:251654656;visibility:visible" filled="f" strokeweight=".5pt">
            <v:path arrowok="t"/>
            <v:textbox>
              <w:txbxContent>
                <w:p w:rsidR="00700323" w:rsidRPr="001B0E46" w:rsidRDefault="00700323" w:rsidP="00AF205E">
                  <w:pPr>
                    <w:jc w:val="center"/>
                    <w:rPr>
                      <w:sz w:val="36"/>
                      <w:szCs w:val="36"/>
                    </w:rPr>
                  </w:pPr>
                  <w:r w:rsidRPr="001B0E46">
                    <w:rPr>
                      <w:sz w:val="36"/>
                      <w:szCs w:val="36"/>
                    </w:rPr>
                    <w:t xml:space="preserve">MODULO </w:t>
                  </w:r>
                  <w:r>
                    <w:rPr>
                      <w:sz w:val="36"/>
                      <w:szCs w:val="36"/>
                    </w:rPr>
                    <w:t>DICHIARAZIONE ACQUISTO UNITA’ IMMOBILIARI</w:t>
                  </w:r>
                </w:p>
                <w:p w:rsidR="00700323" w:rsidRPr="00F778AA" w:rsidRDefault="00700323" w:rsidP="00EA56D4">
                  <w:pPr>
                    <w:ind w:right="372"/>
                    <w:jc w:val="center"/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</w:pPr>
                  <w:r w:rsidRPr="00F778AA">
                    <w:rPr>
                      <w:b/>
                      <w:bCs/>
                      <w:i/>
                      <w:iCs/>
                      <w:color w:val="632423"/>
                      <w:sz w:val="28"/>
                      <w:szCs w:val="28"/>
                    </w:rPr>
                    <w:t>PROPRIETARIO ACQUIRENTE</w:t>
                  </w:r>
                </w:p>
                <w:p w:rsidR="00700323" w:rsidRPr="00F778AA" w:rsidRDefault="00700323" w:rsidP="00EA56D4">
                  <w:pPr>
                    <w:ind w:left="1134" w:right="372"/>
                    <w:jc w:val="both"/>
                    <w:rPr>
                      <w:i/>
                      <w:iCs/>
                      <w:color w:val="632423"/>
                      <w:sz w:val="24"/>
                      <w:szCs w:val="24"/>
                    </w:rPr>
                  </w:pPr>
                  <w:r w:rsidRPr="00F778AA">
                    <w:rPr>
                      <w:i/>
                      <w:iCs/>
                      <w:color w:val="632423"/>
                      <w:sz w:val="24"/>
                      <w:szCs w:val="24"/>
                    </w:rPr>
                    <w:t>Il/la sottoscritto/a __________________________________________________ nato/a a ___________________________________ il _______________________ e residente a ____________________________ in _____________________________ codice fiscale ______________________________ tel. num. _________________________ cell. num. ________________ email __________________________________________</w:t>
                  </w:r>
                </w:p>
                <w:p w:rsidR="00700323" w:rsidRPr="001B0E46" w:rsidRDefault="00700323" w:rsidP="00EA56D4">
                  <w:pPr>
                    <w:pStyle w:val="ListParagraph"/>
                    <w:ind w:right="3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0E46">
                    <w:rPr>
                      <w:b/>
                      <w:bCs/>
                      <w:sz w:val="28"/>
                      <w:szCs w:val="28"/>
                    </w:rPr>
                    <w:t>DICHIARA</w:t>
                  </w:r>
                </w:p>
                <w:p w:rsidR="00700323" w:rsidRPr="00AB251F" w:rsidRDefault="00700323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B251F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di aver acquistato in data _____/_____/_____ le seguenti unità immobiliari </w:t>
                  </w:r>
                </w:p>
                <w:p w:rsidR="00700323" w:rsidRDefault="00700323" w:rsidP="00EA56D4">
                  <w:pPr>
                    <w:pStyle w:val="NoSpacing"/>
                    <w:ind w:right="372"/>
                    <w:jc w:val="center"/>
                    <w:rPr>
                      <w:sz w:val="28"/>
                      <w:szCs w:val="28"/>
                    </w:rPr>
                  </w:pPr>
                </w:p>
                <w:p w:rsidR="00700323" w:rsidRPr="004B799C" w:rsidRDefault="00700323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Appartamento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_______ piano</w:t>
                  </w:r>
                  <w:r>
                    <w:rPr>
                      <w:sz w:val="24"/>
                      <w:szCs w:val="24"/>
                    </w:rPr>
                    <w:t xml:space="preserve"> ______ foglio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</w:p>
                <w:p w:rsidR="00700323" w:rsidRPr="004B799C" w:rsidRDefault="00700323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Box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>__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 piano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 xml:space="preserve">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 particella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sub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700323" w:rsidRPr="004B799C" w:rsidRDefault="00700323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Locale piano terra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___</w:t>
                  </w:r>
                  <w:r w:rsidRPr="004B799C">
                    <w:rPr>
                      <w:sz w:val="24"/>
                      <w:szCs w:val="24"/>
                    </w:rPr>
                    <w:t>____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700323" w:rsidRPr="004B799C" w:rsidRDefault="00700323" w:rsidP="00A70E79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Cantinato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_____ piano</w:t>
                  </w:r>
                  <w:r>
                    <w:rPr>
                      <w:sz w:val="24"/>
                      <w:szCs w:val="24"/>
                    </w:rPr>
                    <w:t xml:space="preserve"> __</w:t>
                  </w:r>
                  <w:r w:rsidRPr="004B799C">
                    <w:rPr>
                      <w:sz w:val="24"/>
                      <w:szCs w:val="24"/>
                    </w:rPr>
                    <w:t>____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__ sub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</w:p>
                <w:p w:rsidR="00700323" w:rsidRPr="004B799C" w:rsidRDefault="00700323" w:rsidP="004B799C">
                  <w:pPr>
                    <w:pStyle w:val="ListParagraph"/>
                    <w:numPr>
                      <w:ilvl w:val="0"/>
                      <w:numId w:val="4"/>
                    </w:numPr>
                    <w:ind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>Posto auto ubicato in</w:t>
                  </w:r>
                  <w:r>
                    <w:rPr>
                      <w:sz w:val="24"/>
                      <w:szCs w:val="24"/>
                    </w:rPr>
                    <w:t xml:space="preserve"> Trani</w:t>
                  </w:r>
                  <w:r w:rsidRPr="004B799C">
                    <w:rPr>
                      <w:sz w:val="24"/>
                      <w:szCs w:val="24"/>
                    </w:rPr>
                    <w:t xml:space="preserve"> alla Via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</w:t>
                  </w:r>
                  <w:r w:rsidRPr="004B799C">
                    <w:rPr>
                      <w:sz w:val="24"/>
                      <w:szCs w:val="24"/>
                    </w:rPr>
                    <w:t xml:space="preserve"> interno n.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___ piano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4B799C">
                    <w:rPr>
                      <w:sz w:val="24"/>
                      <w:szCs w:val="24"/>
                    </w:rPr>
                    <w:t>_ foglio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particella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4B799C">
                    <w:rPr>
                      <w:sz w:val="24"/>
                      <w:szCs w:val="24"/>
                    </w:rPr>
                    <w:t>_ su</w:t>
                  </w:r>
                  <w:r>
                    <w:rPr>
                      <w:sz w:val="24"/>
                      <w:szCs w:val="24"/>
                    </w:rPr>
                    <w:t xml:space="preserve">b 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4B799C">
                    <w:rPr>
                      <w:sz w:val="24"/>
                      <w:szCs w:val="24"/>
                    </w:rPr>
                    <w:t>__</w:t>
                  </w:r>
                </w:p>
                <w:p w:rsidR="00700323" w:rsidRDefault="00700323" w:rsidP="004B799C">
                  <w:pPr>
                    <w:ind w:left="1494" w:right="372"/>
                    <w:jc w:val="both"/>
                    <w:rPr>
                      <w:sz w:val="24"/>
                      <w:szCs w:val="24"/>
                    </w:rPr>
                  </w:pPr>
                  <w:r w:rsidRPr="004B799C">
                    <w:rPr>
                      <w:sz w:val="24"/>
                      <w:szCs w:val="24"/>
                    </w:rPr>
                    <w:t xml:space="preserve"> e che la lettura del contatore idrico divisionale alla data del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______________________ è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799C">
                    <w:rPr>
                      <w:sz w:val="24"/>
                      <w:szCs w:val="24"/>
                    </w:rPr>
                    <w:t>________________ mc</w:t>
                  </w:r>
                </w:p>
                <w:p w:rsidR="00700323" w:rsidRPr="00F778AA" w:rsidRDefault="00700323" w:rsidP="00EA56D4">
                  <w:pPr>
                    <w:pStyle w:val="NoSpacing"/>
                    <w:ind w:right="372"/>
                    <w:jc w:val="center"/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</w:pPr>
                  <w:r w:rsidRPr="00F778AA">
                    <w:rPr>
                      <w:b/>
                      <w:bCs/>
                      <w:i/>
                      <w:iCs/>
                      <w:color w:val="244061"/>
                      <w:sz w:val="28"/>
                      <w:szCs w:val="28"/>
                    </w:rPr>
                    <w:t>DAL PROPRIETARIO VENDITORE</w:t>
                  </w:r>
                </w:p>
                <w:p w:rsidR="00700323" w:rsidRPr="00F778AA" w:rsidRDefault="00700323" w:rsidP="00EA56D4">
                  <w:pPr>
                    <w:pStyle w:val="NoSpacing"/>
                    <w:ind w:right="372"/>
                    <w:jc w:val="center"/>
                    <w:rPr>
                      <w:color w:val="244061"/>
                      <w:sz w:val="28"/>
                      <w:szCs w:val="28"/>
                    </w:rPr>
                  </w:pPr>
                </w:p>
                <w:p w:rsidR="00700323" w:rsidRPr="00F778AA" w:rsidRDefault="00700323" w:rsidP="00D52A8D">
                  <w:pPr>
                    <w:ind w:left="1134" w:right="372"/>
                    <w:jc w:val="both"/>
                    <w:rPr>
                      <w:i/>
                      <w:iCs/>
                      <w:color w:val="244061"/>
                      <w:sz w:val="24"/>
                      <w:szCs w:val="24"/>
                    </w:rPr>
                  </w:pPr>
                  <w:r w:rsidRPr="00F778AA">
                    <w:rPr>
                      <w:i/>
                      <w:iCs/>
                      <w:color w:val="244061"/>
                      <w:sz w:val="24"/>
                      <w:szCs w:val="24"/>
                    </w:rPr>
                    <w:t xml:space="preserve"> Sig./Sig.ra ________________________________________________________ nato/a a ___________________________________ il _______________________ e residente a _____________________________ in ____________________________ codice fiscale _______________________________ tel. num. ________________________ cell. num.  ______________ email ___________________________________________.</w:t>
                  </w:r>
                </w:p>
                <w:p w:rsidR="00700323" w:rsidRDefault="00700323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700323" w:rsidRDefault="00700323" w:rsidP="004B799C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 w:rsidRPr="001B0E46">
                    <w:rPr>
                      <w:i/>
                      <w:iCs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rani li,________/________/________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In fede</w:t>
                  </w:r>
                </w:p>
                <w:p w:rsidR="00700323" w:rsidRPr="00EA56D4" w:rsidRDefault="00700323" w:rsidP="00EA56D4">
                  <w:pPr>
                    <w:ind w:left="1134" w:right="372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>______________________________</w:t>
                  </w:r>
                </w:p>
                <w:p w:rsidR="00700323" w:rsidRPr="001B0E46" w:rsidRDefault="00700323" w:rsidP="000F0F2C">
                  <w:pPr>
                    <w:ind w:left="1134"/>
                    <w:rPr>
                      <w:sz w:val="24"/>
                      <w:szCs w:val="24"/>
                    </w:rPr>
                  </w:pPr>
                </w:p>
                <w:p w:rsidR="00700323" w:rsidRPr="001B0E46" w:rsidRDefault="00700323" w:rsidP="000F0F2C">
                  <w:pPr>
                    <w:ind w:left="1134"/>
                    <w:rPr>
                      <w:sz w:val="20"/>
                      <w:szCs w:val="20"/>
                    </w:rPr>
                  </w:pPr>
                </w:p>
                <w:p w:rsidR="00700323" w:rsidRPr="001B0E46" w:rsidRDefault="00700323" w:rsidP="00D75DCC">
                  <w:pPr>
                    <w:ind w:left="6372" w:firstLine="708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8" o:spid="_x0000_s1033" type="#_x0000_t202" style="position:absolute;margin-left:-10.95pt;margin-top:523.9pt;width:45pt;height:132pt;z-index:251657728;visibility:visible" strokecolor="white">
            <v:textbox style="layout-flow:vertical;mso-layout-flow-alt:bottom-to-top">
              <w:txbxContent>
                <w:p w:rsidR="00700323" w:rsidRPr="00F778AA" w:rsidRDefault="00700323" w:rsidP="000F0F2C">
                  <w:pPr>
                    <w:jc w:val="center"/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</w:pPr>
                  <w:r w:rsidRPr="00F778AA">
                    <w:rPr>
                      <w:b/>
                      <w:bCs/>
                      <w:i/>
                      <w:iCs/>
                      <w:color w:val="244061"/>
                      <w:sz w:val="20"/>
                      <w:szCs w:val="20"/>
                    </w:rPr>
                    <w:t>DATI ANAGRAFICI PROPRIETARIO VENDITORE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Text Box 9" o:spid="_x0000_s1034" type="#_x0000_t202" style="position:absolute;margin-left:256.05pt;margin-top:-55.85pt;width:244.5pt;height:100.5pt;z-index:251658752;visibility:visible">
            <v:textbox>
              <w:txbxContent>
                <w:p w:rsidR="00700323" w:rsidRPr="00B318CF" w:rsidRDefault="00700323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B318CF">
                    <w:rPr>
                      <w:i/>
                      <w:iCs/>
                      <w:sz w:val="24"/>
                      <w:szCs w:val="24"/>
                    </w:rPr>
                    <w:t>Spett.le Condominio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2" o:spid="_x0000_s1035" style="position:absolute;z-index:251655680;visibility:visible" from="-19.2pt,82.15pt" to="500.55pt,82.15pt" strokeweight="1pt">
            <o:lock v:ext="edit" shapetype="f"/>
          </v:line>
        </w:pict>
      </w:r>
    </w:p>
    <w:sectPr w:rsidR="00700323" w:rsidRPr="00BF6423" w:rsidSect="00E7237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23" w:rsidRDefault="00700323" w:rsidP="00BC3259">
      <w:pPr>
        <w:spacing w:after="0" w:line="240" w:lineRule="auto"/>
      </w:pPr>
      <w:r>
        <w:separator/>
      </w:r>
    </w:p>
  </w:endnote>
  <w:endnote w:type="continuationSeparator" w:id="0">
    <w:p w:rsidR="00700323" w:rsidRDefault="00700323" w:rsidP="00B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23" w:rsidRDefault="00700323" w:rsidP="00BC3259">
      <w:pPr>
        <w:spacing w:after="0" w:line="240" w:lineRule="auto"/>
      </w:pPr>
      <w:r>
        <w:separator/>
      </w:r>
    </w:p>
  </w:footnote>
  <w:footnote w:type="continuationSeparator" w:id="0">
    <w:p w:rsidR="00700323" w:rsidRDefault="00700323" w:rsidP="00B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23" w:rsidRDefault="00700323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01115" o:spid="_x0000_s2049" type="#_x0000_t75" style="position:absolute;margin-left:0;margin-top:0;width:481.8pt;height:450.2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541"/>
    <w:multiLevelType w:val="hybridMultilevel"/>
    <w:tmpl w:val="266A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A2A72"/>
    <w:multiLevelType w:val="hybridMultilevel"/>
    <w:tmpl w:val="24680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20BB"/>
    <w:multiLevelType w:val="hybridMultilevel"/>
    <w:tmpl w:val="C362283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">
    <w:nsid w:val="71C202F1"/>
    <w:multiLevelType w:val="hybridMultilevel"/>
    <w:tmpl w:val="2F0C41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423"/>
    <w:rsid w:val="00041985"/>
    <w:rsid w:val="000E4478"/>
    <w:rsid w:val="000F0F2C"/>
    <w:rsid w:val="00111E28"/>
    <w:rsid w:val="001462A5"/>
    <w:rsid w:val="00181C75"/>
    <w:rsid w:val="001A66D5"/>
    <w:rsid w:val="001B0E46"/>
    <w:rsid w:val="001B3FB7"/>
    <w:rsid w:val="002558AA"/>
    <w:rsid w:val="002E1C40"/>
    <w:rsid w:val="00327B8F"/>
    <w:rsid w:val="003410E4"/>
    <w:rsid w:val="00393CC1"/>
    <w:rsid w:val="00442F85"/>
    <w:rsid w:val="00453FD3"/>
    <w:rsid w:val="004A6697"/>
    <w:rsid w:val="004B799C"/>
    <w:rsid w:val="00547BC1"/>
    <w:rsid w:val="00590FE7"/>
    <w:rsid w:val="0065238A"/>
    <w:rsid w:val="006642DC"/>
    <w:rsid w:val="00700323"/>
    <w:rsid w:val="00814885"/>
    <w:rsid w:val="008B571F"/>
    <w:rsid w:val="00913E49"/>
    <w:rsid w:val="009C2CF6"/>
    <w:rsid w:val="009D2633"/>
    <w:rsid w:val="009F5071"/>
    <w:rsid w:val="00A50A51"/>
    <w:rsid w:val="00A70E79"/>
    <w:rsid w:val="00AB251F"/>
    <w:rsid w:val="00AD12B3"/>
    <w:rsid w:val="00AF205E"/>
    <w:rsid w:val="00B3139B"/>
    <w:rsid w:val="00B318CF"/>
    <w:rsid w:val="00B84E47"/>
    <w:rsid w:val="00BB42EA"/>
    <w:rsid w:val="00BC3259"/>
    <w:rsid w:val="00BC494C"/>
    <w:rsid w:val="00BF6423"/>
    <w:rsid w:val="00C861BB"/>
    <w:rsid w:val="00D36D46"/>
    <w:rsid w:val="00D52A8D"/>
    <w:rsid w:val="00D75DCC"/>
    <w:rsid w:val="00D822FE"/>
    <w:rsid w:val="00DC0F10"/>
    <w:rsid w:val="00DD1C39"/>
    <w:rsid w:val="00E40044"/>
    <w:rsid w:val="00E60D55"/>
    <w:rsid w:val="00E72379"/>
    <w:rsid w:val="00E753E8"/>
    <w:rsid w:val="00EA56D4"/>
    <w:rsid w:val="00EC1C0B"/>
    <w:rsid w:val="00F36C22"/>
    <w:rsid w:val="00F50EA4"/>
    <w:rsid w:val="00F778AA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642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F64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C3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259"/>
  </w:style>
  <w:style w:type="paragraph" w:styleId="Footer">
    <w:name w:val="footer"/>
    <w:basedOn w:val="Normal"/>
    <w:link w:val="FooterChar"/>
    <w:uiPriority w:val="99"/>
    <w:semiHidden/>
    <w:rsid w:val="00BC3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Calò</dc:creator>
  <cp:keywords/>
  <dc:description/>
  <cp:lastModifiedBy>afinizio</cp:lastModifiedBy>
  <cp:revision>2</cp:revision>
  <cp:lastPrinted>2010-12-29T11:35:00Z</cp:lastPrinted>
  <dcterms:created xsi:type="dcterms:W3CDTF">2013-03-18T11:20:00Z</dcterms:created>
  <dcterms:modified xsi:type="dcterms:W3CDTF">2013-03-18T11:20:00Z</dcterms:modified>
</cp:coreProperties>
</file>